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illoughby-profile"/>
    <w:p>
      <w:pPr>
        <w:pStyle w:val="Heading1"/>
      </w:pPr>
      <w:r>
        <w:t xml:space="preserve">Willoughby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75,409          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Willoughby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42,965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Willoughby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$63,257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$12,636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43,113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16,476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9,530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6,809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4,772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4,695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12,705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13,057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91,447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2024-11-14T23:33:47Z</dcterms:created>
  <dcterms:modified xsi:type="dcterms:W3CDTF">2024-11-14T23:33:47Z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